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8537" w:type="dxa"/>
        <w:tblLook w:val="04A0" w:firstRow="1" w:lastRow="0" w:firstColumn="1" w:lastColumn="0" w:noHBand="0" w:noVBand="1"/>
      </w:tblPr>
      <w:tblGrid>
        <w:gridCol w:w="2592"/>
        <w:gridCol w:w="767"/>
        <w:gridCol w:w="5178"/>
      </w:tblGrid>
      <w:tr w:rsidR="00406E97" w:rsidRPr="00A40C5C" w14:paraId="350B43F9" w14:textId="77777777" w:rsidTr="00A40C5C">
        <w:trPr>
          <w:trHeight w:val="1944"/>
        </w:trPr>
        <w:tc>
          <w:tcPr>
            <w:tcW w:w="2592" w:type="dxa"/>
            <w:vAlign w:val="center"/>
          </w:tcPr>
          <w:p w14:paraId="2454CA36" w14:textId="77777777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Title</w:t>
            </w:r>
          </w:p>
          <w:p w14:paraId="79083C6E" w14:textId="681DA612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(less than 120 characters, incl. space)</w:t>
            </w:r>
          </w:p>
        </w:tc>
        <w:tc>
          <w:tcPr>
            <w:tcW w:w="5945" w:type="dxa"/>
            <w:gridSpan w:val="2"/>
            <w:vAlign w:val="center"/>
          </w:tcPr>
          <w:p w14:paraId="4C0348C3" w14:textId="77777777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06E97" w:rsidRPr="00A40C5C" w14:paraId="439E2A24" w14:textId="77777777" w:rsidTr="00A40C5C">
        <w:trPr>
          <w:trHeight w:val="433"/>
        </w:trPr>
        <w:tc>
          <w:tcPr>
            <w:tcW w:w="2592" w:type="dxa"/>
            <w:vAlign w:val="center"/>
          </w:tcPr>
          <w:p w14:paraId="59522342" w14:textId="77777777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Sub-Theme</w:t>
            </w:r>
          </w:p>
          <w:p w14:paraId="0C3B66DA" w14:textId="00E2FC50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(Select from No.1 to No.5)</w:t>
            </w:r>
          </w:p>
        </w:tc>
        <w:tc>
          <w:tcPr>
            <w:tcW w:w="767" w:type="dxa"/>
            <w:vAlign w:val="center"/>
          </w:tcPr>
          <w:p w14:paraId="2D8A5A37" w14:textId="52952019" w:rsidR="00406E97" w:rsidRPr="00A40C5C" w:rsidRDefault="00406E97" w:rsidP="00406E97">
            <w:pPr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5178" w:type="dxa"/>
            <w:vAlign w:val="center"/>
          </w:tcPr>
          <w:p w14:paraId="5DE55FEF" w14:textId="311C80EA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06E97" w:rsidRPr="00A40C5C" w14:paraId="3C0C3664" w14:textId="77777777" w:rsidTr="00A40C5C">
        <w:trPr>
          <w:trHeight w:val="349"/>
        </w:trPr>
        <w:tc>
          <w:tcPr>
            <w:tcW w:w="2592" w:type="dxa"/>
            <w:vAlign w:val="center"/>
          </w:tcPr>
          <w:p w14:paraId="25C38A83" w14:textId="3184BAE2" w:rsidR="00406E97" w:rsidRPr="00A40C5C" w:rsidRDefault="00A40C5C" w:rsidP="00A40C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Lead Author’ Name</w:t>
            </w:r>
          </w:p>
        </w:tc>
        <w:tc>
          <w:tcPr>
            <w:tcW w:w="5945" w:type="dxa"/>
            <w:gridSpan w:val="2"/>
            <w:vAlign w:val="center"/>
          </w:tcPr>
          <w:p w14:paraId="59A5787D" w14:textId="77777777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06E97" w:rsidRPr="00A40C5C" w14:paraId="63E25696" w14:textId="77777777" w:rsidTr="00A40C5C">
        <w:trPr>
          <w:trHeight w:val="830"/>
        </w:trPr>
        <w:tc>
          <w:tcPr>
            <w:tcW w:w="2592" w:type="dxa"/>
            <w:vAlign w:val="center"/>
          </w:tcPr>
          <w:p w14:paraId="3B8F7225" w14:textId="659DEB37" w:rsidR="00406E97" w:rsidRPr="00A40C5C" w:rsidRDefault="00A40C5C" w:rsidP="00A40C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5945" w:type="dxa"/>
            <w:gridSpan w:val="2"/>
            <w:vAlign w:val="center"/>
          </w:tcPr>
          <w:p w14:paraId="091ACACA" w14:textId="77777777" w:rsidR="00406E97" w:rsidRPr="00A40C5C" w:rsidRDefault="00406E97" w:rsidP="00406E9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06E97" w:rsidRPr="00A40C5C" w14:paraId="17EB0658" w14:textId="77777777" w:rsidTr="00A40C5C">
        <w:trPr>
          <w:trHeight w:val="848"/>
        </w:trPr>
        <w:tc>
          <w:tcPr>
            <w:tcW w:w="2592" w:type="dxa"/>
            <w:vAlign w:val="center"/>
          </w:tcPr>
          <w:p w14:paraId="7D20A2F6" w14:textId="4B085164" w:rsidR="00406E97" w:rsidRPr="00A40C5C" w:rsidRDefault="00A40C5C" w:rsidP="00A40C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0C5C">
              <w:rPr>
                <w:rFonts w:ascii="Times New Roman" w:hAnsi="Times New Roman" w:cs="Times New Roman"/>
              </w:rPr>
              <w:t>Co-Authors’ Name</w:t>
            </w:r>
          </w:p>
        </w:tc>
        <w:tc>
          <w:tcPr>
            <w:tcW w:w="5945" w:type="dxa"/>
            <w:gridSpan w:val="2"/>
            <w:vAlign w:val="center"/>
          </w:tcPr>
          <w:p w14:paraId="254B2C9F" w14:textId="7E956B20" w:rsidR="00406E97" w:rsidRPr="00A40C5C" w:rsidRDefault="00406E97" w:rsidP="00A40C5C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</w:rPr>
            </w:pPr>
          </w:p>
          <w:p w14:paraId="6818BBD7" w14:textId="363EE104" w:rsidR="00A40C5C" w:rsidRPr="00A40C5C" w:rsidRDefault="00A40C5C" w:rsidP="00A40C5C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D4ED559" w14:textId="77777777" w:rsidR="00406E97" w:rsidRPr="00A40C5C" w:rsidRDefault="00406E97" w:rsidP="00A40C5C">
      <w:pPr>
        <w:ind w:firstLine="0"/>
        <w:rPr>
          <w:szCs w:val="22"/>
          <w:lang w:eastAsia="ja-JP"/>
        </w:rPr>
      </w:pPr>
    </w:p>
    <w:p w14:paraId="46027F52" w14:textId="31711E8F" w:rsidR="00406E97" w:rsidRPr="00A40C5C" w:rsidRDefault="00A40C5C" w:rsidP="00A40C5C">
      <w:pPr>
        <w:ind w:firstLine="0"/>
        <w:rPr>
          <w:szCs w:val="22"/>
          <w:lang w:eastAsia="ja-JP"/>
        </w:rPr>
      </w:pPr>
      <w:r w:rsidRPr="00A40C5C">
        <w:rPr>
          <w:szCs w:val="22"/>
          <w:lang w:eastAsia="ja-JP"/>
        </w:rPr>
        <w:t>ABSTRACT:</w:t>
      </w:r>
      <w:r w:rsidRPr="00A40C5C">
        <w:rPr>
          <w:szCs w:val="22"/>
        </w:rPr>
        <w:t xml:space="preserve"> </w:t>
      </w:r>
      <w:r w:rsidRPr="00A40C5C">
        <w:rPr>
          <w:szCs w:val="22"/>
          <w:lang w:eastAsia="ja-JP"/>
        </w:rPr>
        <w:t>A summary of the paper shall be presented here and the abstract should be limited to not more than 350 words in English.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5"/>
      </w:tblGrid>
      <w:tr w:rsidR="00406E97" w:rsidRPr="00A40C5C" w14:paraId="1F838BE0" w14:textId="77777777" w:rsidTr="00A40C5C">
        <w:trPr>
          <w:trHeight w:val="7939"/>
        </w:trPr>
        <w:tc>
          <w:tcPr>
            <w:tcW w:w="8702" w:type="dxa"/>
          </w:tcPr>
          <w:p w14:paraId="252F37FC" w14:textId="5C8941C4" w:rsidR="00406E97" w:rsidRPr="00A40C5C" w:rsidRDefault="00406E97" w:rsidP="00A40C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353EB235" w14:textId="6AD1F73A" w:rsidR="003B685A" w:rsidRPr="00A40C5C" w:rsidRDefault="003B685A" w:rsidP="009520C5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Cs w:val="22"/>
          <w:lang w:eastAsia="ja-JP"/>
        </w:rPr>
      </w:pPr>
    </w:p>
    <w:sectPr w:rsidR="003B685A" w:rsidRPr="00A40C5C" w:rsidSect="00196D80">
      <w:headerReference w:type="default" r:id="rId11"/>
      <w:type w:val="continuous"/>
      <w:pgSz w:w="11907" w:h="16840" w:code="9"/>
      <w:pgMar w:top="1418" w:right="1701" w:bottom="1701" w:left="1701" w:header="0" w:footer="0" w:gutter="0"/>
      <w:cols w:space="284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A5C3" w14:textId="77777777" w:rsidR="00C71C9A" w:rsidRDefault="00C71C9A" w:rsidP="00210724">
      <w:pPr>
        <w:spacing w:line="240" w:lineRule="auto"/>
      </w:pPr>
      <w:r>
        <w:separator/>
      </w:r>
    </w:p>
  </w:endnote>
  <w:endnote w:type="continuationSeparator" w:id="0">
    <w:p w14:paraId="3034D781" w14:textId="77777777" w:rsidR="00C71C9A" w:rsidRDefault="00C71C9A" w:rsidP="00210724">
      <w:pPr>
        <w:spacing w:line="240" w:lineRule="auto"/>
      </w:pPr>
      <w:r>
        <w:continuationSeparator/>
      </w:r>
    </w:p>
  </w:endnote>
  <w:endnote w:type="continuationNotice" w:id="1">
    <w:p w14:paraId="7F12D085" w14:textId="77777777" w:rsidR="00C71C9A" w:rsidRDefault="00C71C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D360" w14:textId="77777777" w:rsidR="00C71C9A" w:rsidRDefault="00C71C9A" w:rsidP="00210724">
      <w:pPr>
        <w:spacing w:line="240" w:lineRule="auto"/>
      </w:pPr>
      <w:r>
        <w:separator/>
      </w:r>
    </w:p>
  </w:footnote>
  <w:footnote w:type="continuationSeparator" w:id="0">
    <w:p w14:paraId="0840F04C" w14:textId="77777777" w:rsidR="00C71C9A" w:rsidRDefault="00C71C9A" w:rsidP="00210724">
      <w:pPr>
        <w:spacing w:line="240" w:lineRule="auto"/>
      </w:pPr>
      <w:r>
        <w:continuationSeparator/>
      </w:r>
    </w:p>
  </w:footnote>
  <w:footnote w:type="continuationNotice" w:id="1">
    <w:p w14:paraId="048BEFF7" w14:textId="77777777" w:rsidR="00C71C9A" w:rsidRDefault="00C71C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CC9D" w14:textId="7B04B51E" w:rsidR="000A5D49" w:rsidRDefault="000A5D49" w:rsidP="00992A41">
    <w:pPr>
      <w:pStyle w:val="a3"/>
      <w:ind w:firstLine="0"/>
      <w:rPr>
        <w:lang w:val="en-GB"/>
      </w:rPr>
    </w:pPr>
  </w:p>
  <w:p w14:paraId="7EA5457E" w14:textId="77777777" w:rsidR="0058447D" w:rsidRDefault="0058447D" w:rsidP="00992A41">
    <w:pPr>
      <w:pStyle w:val="a3"/>
      <w:ind w:firstLine="0"/>
      <w:rPr>
        <w:lang w:val="en-GB"/>
      </w:rPr>
    </w:pPr>
  </w:p>
  <w:p w14:paraId="57CE8C76" w14:textId="39133369" w:rsidR="00210724" w:rsidRPr="00DC6C3D" w:rsidRDefault="000A5D49" w:rsidP="0058447D">
    <w:pPr>
      <w:pStyle w:val="a3"/>
      <w:spacing w:before="120"/>
      <w:ind w:firstLine="0"/>
      <w:jc w:val="left"/>
      <w:rPr>
        <w:i/>
        <w:iCs/>
        <w:sz w:val="20"/>
        <w:lang w:val="en-GB"/>
      </w:rPr>
    </w:pPr>
    <w:r w:rsidRPr="00DC6C3D">
      <w:rPr>
        <w:i/>
        <w:iCs/>
        <w:sz w:val="20"/>
        <w:lang w:val="en-GB"/>
      </w:rPr>
      <w:t>Symposium “</w:t>
    </w:r>
    <w:r w:rsidR="00F53CD8" w:rsidRPr="00F53CD8">
      <w:rPr>
        <w:i/>
        <w:iCs/>
        <w:sz w:val="20"/>
      </w:rPr>
      <w:t>Sustainable Development and Management of Dams and Reservoirs for the Future Generations</w:t>
    </w:r>
    <w:r w:rsidR="00AC5387" w:rsidRPr="00DC6C3D">
      <w:rPr>
        <w:i/>
        <w:iCs/>
        <w:sz w:val="20"/>
        <w:lang w:val="en-GB"/>
      </w:rPr>
      <w:t xml:space="preserve">” </w:t>
    </w:r>
    <w:r w:rsidR="00F53CD8">
      <w:rPr>
        <w:i/>
        <w:iCs/>
        <w:sz w:val="20"/>
        <w:lang w:val="en-GB"/>
      </w:rPr>
      <w:t>–</w:t>
    </w:r>
    <w:r w:rsidR="00AC5387" w:rsidRPr="00DC6C3D">
      <w:rPr>
        <w:i/>
        <w:iCs/>
        <w:sz w:val="20"/>
        <w:lang w:val="en-GB"/>
      </w:rPr>
      <w:t xml:space="preserve"> </w:t>
    </w:r>
    <w:r w:rsidR="009C0C1F">
      <w:rPr>
        <w:i/>
        <w:iCs/>
        <w:sz w:val="20"/>
        <w:lang w:val="en-GB"/>
      </w:rPr>
      <w:t>12</w:t>
    </w:r>
    <w:r w:rsidR="009C0C1F" w:rsidRPr="009C0C1F">
      <w:rPr>
        <w:i/>
        <w:iCs/>
        <w:sz w:val="20"/>
        <w:vertAlign w:val="superscript"/>
        <w:lang w:val="en-GB"/>
      </w:rPr>
      <w:t>th</w:t>
    </w:r>
    <w:r w:rsidR="009C0C1F">
      <w:rPr>
        <w:i/>
        <w:iCs/>
        <w:sz w:val="20"/>
        <w:lang w:val="en-GB"/>
      </w:rPr>
      <w:t xml:space="preserve"> </w:t>
    </w:r>
    <w:r w:rsidR="00F53CD8">
      <w:rPr>
        <w:i/>
        <w:iCs/>
        <w:sz w:val="20"/>
        <w:lang w:val="en-GB"/>
      </w:rPr>
      <w:t>EADC</w:t>
    </w:r>
    <w:r w:rsidR="00BE1B9B" w:rsidRPr="00DC6C3D">
      <w:rPr>
        <w:i/>
        <w:iCs/>
        <w:sz w:val="20"/>
        <w:lang w:val="en-GB"/>
      </w:rPr>
      <w:t xml:space="preserve"> </w:t>
    </w:r>
    <w:r w:rsidR="00AC5387" w:rsidRPr="00DC6C3D">
      <w:rPr>
        <w:i/>
        <w:iCs/>
        <w:sz w:val="20"/>
        <w:lang w:val="en-GB"/>
      </w:rPr>
      <w:t>–</w:t>
    </w:r>
    <w:r w:rsidR="009C0C1F">
      <w:rPr>
        <w:i/>
        <w:iCs/>
        <w:sz w:val="20"/>
        <w:lang w:val="en-GB"/>
      </w:rPr>
      <w:t xml:space="preserve"> </w:t>
    </w:r>
    <w:r w:rsidR="00F53CD8">
      <w:rPr>
        <w:i/>
        <w:iCs/>
        <w:sz w:val="20"/>
        <w:lang w:val="en-GB"/>
      </w:rPr>
      <w:t>Nagoya</w:t>
    </w:r>
    <w:r w:rsidR="00AC5387" w:rsidRPr="00DC6C3D">
      <w:rPr>
        <w:i/>
        <w:iCs/>
        <w:sz w:val="20"/>
        <w:lang w:val="en-GB"/>
      </w:rPr>
      <w:t xml:space="preserve"> </w:t>
    </w:r>
    <w:r w:rsidR="00F53CD8">
      <w:rPr>
        <w:i/>
        <w:iCs/>
        <w:sz w:val="20"/>
        <w:lang w:val="en-GB"/>
      </w:rPr>
      <w:t>4</w:t>
    </w:r>
    <w:r w:rsidR="00506456" w:rsidRPr="00DC6C3D">
      <w:rPr>
        <w:i/>
        <w:iCs/>
        <w:sz w:val="20"/>
        <w:lang w:val="en-GB"/>
      </w:rPr>
      <w:t>-</w:t>
    </w:r>
    <w:r w:rsidR="00F53CD8">
      <w:rPr>
        <w:i/>
        <w:iCs/>
        <w:sz w:val="20"/>
        <w:lang w:val="en-GB"/>
      </w:rPr>
      <w:t>5</w:t>
    </w:r>
    <w:r w:rsidR="00506456" w:rsidRPr="00DC6C3D">
      <w:rPr>
        <w:i/>
        <w:iCs/>
        <w:sz w:val="20"/>
        <w:lang w:val="en-GB"/>
      </w:rPr>
      <w:t xml:space="preserve"> June 202</w:t>
    </w:r>
    <w:r w:rsidR="00F53CD8">
      <w:rPr>
        <w:i/>
        <w:iCs/>
        <w:sz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206A36E"/>
    <w:lvl w:ilvl="0">
      <w:start w:val="1"/>
      <w:numFmt w:val="decimal"/>
      <w:pStyle w:val="1"/>
      <w:lvlText w:val="%1"/>
      <w:legacy w:legacy="1" w:legacySpace="153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1.%2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3"/>
      <w:lvlText w:val="%1.%2.%3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FFFFFFFE"/>
    <w:multiLevelType w:val="singleLevel"/>
    <w:tmpl w:val="56BCBD70"/>
    <w:lvl w:ilvl="0">
      <w:numFmt w:val="decimal"/>
      <w:lvlText w:val="*"/>
      <w:lvlJc w:val="left"/>
    </w:lvl>
  </w:abstractNum>
  <w:abstractNum w:abstractNumId="2" w15:restartNumberingAfterBreak="0">
    <w:nsid w:val="20867398"/>
    <w:multiLevelType w:val="hybridMultilevel"/>
    <w:tmpl w:val="84DA2002"/>
    <w:lvl w:ilvl="0" w:tplc="F90A8C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3878238">
    <w:abstractNumId w:val="0"/>
  </w:num>
  <w:num w:numId="2" w16cid:durableId="1834493966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35139304">
    <w:abstractNumId w:val="1"/>
    <w:lvlOverride w:ilvl="0">
      <w:lvl w:ilvl="0">
        <w:start w:val="1"/>
        <w:numFmt w:val="bullet"/>
        <w:lvlText w:val=""/>
        <w:legacy w:legacy="1" w:legacySpace="0" w:legacyIndent="230"/>
        <w:lvlJc w:val="left"/>
        <w:pPr>
          <w:ind w:left="230" w:hanging="230"/>
        </w:pPr>
        <w:rPr>
          <w:rFonts w:ascii="Symbol" w:hAnsi="Symbol" w:hint="default"/>
        </w:rPr>
      </w:lvl>
    </w:lvlOverride>
  </w:num>
  <w:num w:numId="4" w16cid:durableId="72105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2"/>
  <w:autoHyphenation/>
  <w:consecutiveHyphenLimit w:val="3"/>
  <w:hyphenationZone w:val="48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C0sDQ3NrA0NTU0NTdS0lEKTi0uzszPAykwrgUA7dZgkiwAAAA="/>
  </w:docVars>
  <w:rsids>
    <w:rsidRoot w:val="00495D8B"/>
    <w:rsid w:val="00004BAA"/>
    <w:rsid w:val="00046DFD"/>
    <w:rsid w:val="00085DF7"/>
    <w:rsid w:val="000A0585"/>
    <w:rsid w:val="000A5D49"/>
    <w:rsid w:val="000C76E7"/>
    <w:rsid w:val="000E6478"/>
    <w:rsid w:val="000F15D7"/>
    <w:rsid w:val="000F1B1A"/>
    <w:rsid w:val="00111B73"/>
    <w:rsid w:val="001202C7"/>
    <w:rsid w:val="001254C1"/>
    <w:rsid w:val="00141A3C"/>
    <w:rsid w:val="00146D87"/>
    <w:rsid w:val="001539A9"/>
    <w:rsid w:val="00180D34"/>
    <w:rsid w:val="00184142"/>
    <w:rsid w:val="00196D80"/>
    <w:rsid w:val="001E023E"/>
    <w:rsid w:val="00210724"/>
    <w:rsid w:val="00221BBA"/>
    <w:rsid w:val="00246FD5"/>
    <w:rsid w:val="002501BA"/>
    <w:rsid w:val="00254E41"/>
    <w:rsid w:val="00286BDE"/>
    <w:rsid w:val="0029756E"/>
    <w:rsid w:val="002B0490"/>
    <w:rsid w:val="002B1562"/>
    <w:rsid w:val="002D1DE8"/>
    <w:rsid w:val="003106B2"/>
    <w:rsid w:val="00341D96"/>
    <w:rsid w:val="00366FEB"/>
    <w:rsid w:val="00367DBD"/>
    <w:rsid w:val="00387C9C"/>
    <w:rsid w:val="003B685A"/>
    <w:rsid w:val="003C27D0"/>
    <w:rsid w:val="003E3F87"/>
    <w:rsid w:val="003F52CC"/>
    <w:rsid w:val="003F6B0D"/>
    <w:rsid w:val="004064F3"/>
    <w:rsid w:val="00406E97"/>
    <w:rsid w:val="0043086D"/>
    <w:rsid w:val="004340C5"/>
    <w:rsid w:val="004407DA"/>
    <w:rsid w:val="00440A4C"/>
    <w:rsid w:val="0047096B"/>
    <w:rsid w:val="00495D8B"/>
    <w:rsid w:val="004A3B73"/>
    <w:rsid w:val="004A6ABD"/>
    <w:rsid w:val="004A6EA9"/>
    <w:rsid w:val="004C3C79"/>
    <w:rsid w:val="004C75D8"/>
    <w:rsid w:val="004D41A8"/>
    <w:rsid w:val="004E0DE5"/>
    <w:rsid w:val="004F4693"/>
    <w:rsid w:val="00506456"/>
    <w:rsid w:val="00517F7B"/>
    <w:rsid w:val="00536CB5"/>
    <w:rsid w:val="00555376"/>
    <w:rsid w:val="00563817"/>
    <w:rsid w:val="005709E7"/>
    <w:rsid w:val="0058447D"/>
    <w:rsid w:val="00586DA4"/>
    <w:rsid w:val="005A434A"/>
    <w:rsid w:val="005C3B04"/>
    <w:rsid w:val="005C63C0"/>
    <w:rsid w:val="005E305E"/>
    <w:rsid w:val="00637C49"/>
    <w:rsid w:val="00653D10"/>
    <w:rsid w:val="00665C7F"/>
    <w:rsid w:val="00670549"/>
    <w:rsid w:val="0068548E"/>
    <w:rsid w:val="006A3B68"/>
    <w:rsid w:val="006B68CE"/>
    <w:rsid w:val="006E3B5F"/>
    <w:rsid w:val="006E544A"/>
    <w:rsid w:val="006E7012"/>
    <w:rsid w:val="00712387"/>
    <w:rsid w:val="00717387"/>
    <w:rsid w:val="00734B12"/>
    <w:rsid w:val="00764BA8"/>
    <w:rsid w:val="00772893"/>
    <w:rsid w:val="00793ABD"/>
    <w:rsid w:val="007942BA"/>
    <w:rsid w:val="007A3C17"/>
    <w:rsid w:val="007A41A5"/>
    <w:rsid w:val="007A5EEA"/>
    <w:rsid w:val="007B533A"/>
    <w:rsid w:val="007C104C"/>
    <w:rsid w:val="007C3FD1"/>
    <w:rsid w:val="007D5769"/>
    <w:rsid w:val="0080025E"/>
    <w:rsid w:val="0080199E"/>
    <w:rsid w:val="00814558"/>
    <w:rsid w:val="008424F0"/>
    <w:rsid w:val="00845F1D"/>
    <w:rsid w:val="00853633"/>
    <w:rsid w:val="0087765D"/>
    <w:rsid w:val="00892794"/>
    <w:rsid w:val="00914B68"/>
    <w:rsid w:val="00930353"/>
    <w:rsid w:val="009520C5"/>
    <w:rsid w:val="00964D10"/>
    <w:rsid w:val="0098037E"/>
    <w:rsid w:val="009837DC"/>
    <w:rsid w:val="00992A41"/>
    <w:rsid w:val="009A265D"/>
    <w:rsid w:val="009C0C1F"/>
    <w:rsid w:val="009C0DF3"/>
    <w:rsid w:val="009E05BC"/>
    <w:rsid w:val="009F7874"/>
    <w:rsid w:val="00A40C5C"/>
    <w:rsid w:val="00A55C2F"/>
    <w:rsid w:val="00AA7391"/>
    <w:rsid w:val="00AB55DE"/>
    <w:rsid w:val="00AC5387"/>
    <w:rsid w:val="00AC753C"/>
    <w:rsid w:val="00AE27BA"/>
    <w:rsid w:val="00B01548"/>
    <w:rsid w:val="00B106D5"/>
    <w:rsid w:val="00B46C79"/>
    <w:rsid w:val="00B56848"/>
    <w:rsid w:val="00B811FC"/>
    <w:rsid w:val="00B9125C"/>
    <w:rsid w:val="00B93582"/>
    <w:rsid w:val="00BB4FC4"/>
    <w:rsid w:val="00BC7900"/>
    <w:rsid w:val="00BD0D47"/>
    <w:rsid w:val="00BE1B9B"/>
    <w:rsid w:val="00BE6541"/>
    <w:rsid w:val="00BF4BC4"/>
    <w:rsid w:val="00BF4F46"/>
    <w:rsid w:val="00C1091C"/>
    <w:rsid w:val="00C14A2D"/>
    <w:rsid w:val="00C271A1"/>
    <w:rsid w:val="00C71C9A"/>
    <w:rsid w:val="00C74FD9"/>
    <w:rsid w:val="00C754AF"/>
    <w:rsid w:val="00C76510"/>
    <w:rsid w:val="00C955C0"/>
    <w:rsid w:val="00CD051E"/>
    <w:rsid w:val="00CE337F"/>
    <w:rsid w:val="00D14365"/>
    <w:rsid w:val="00D15D7D"/>
    <w:rsid w:val="00D3204D"/>
    <w:rsid w:val="00D35008"/>
    <w:rsid w:val="00D40BC0"/>
    <w:rsid w:val="00D41E0C"/>
    <w:rsid w:val="00D63E79"/>
    <w:rsid w:val="00D95DB9"/>
    <w:rsid w:val="00DC6C3D"/>
    <w:rsid w:val="00DF61BD"/>
    <w:rsid w:val="00E23277"/>
    <w:rsid w:val="00E37AAD"/>
    <w:rsid w:val="00E37F94"/>
    <w:rsid w:val="00E55A89"/>
    <w:rsid w:val="00E95785"/>
    <w:rsid w:val="00E95C35"/>
    <w:rsid w:val="00EB6DF5"/>
    <w:rsid w:val="00EE410B"/>
    <w:rsid w:val="00EE644C"/>
    <w:rsid w:val="00F11B57"/>
    <w:rsid w:val="00F20957"/>
    <w:rsid w:val="00F24D68"/>
    <w:rsid w:val="00F53CD8"/>
    <w:rsid w:val="00FA6E68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C28054"/>
  <w15:docId w15:val="{A1981D7A-2446-4A0D-ACB7-4EA0897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text"/>
    <w:qFormat/>
    <w:rsid w:val="0080199E"/>
    <w:pPr>
      <w:overflowPunct w:val="0"/>
      <w:autoSpaceDE w:val="0"/>
      <w:autoSpaceDN w:val="0"/>
      <w:adjustRightInd w:val="0"/>
      <w:spacing w:line="240" w:lineRule="exact"/>
      <w:ind w:firstLine="227"/>
      <w:jc w:val="both"/>
      <w:textAlignment w:val="baseline"/>
    </w:pPr>
    <w:rPr>
      <w:sz w:val="22"/>
    </w:rPr>
  </w:style>
  <w:style w:type="paragraph" w:styleId="1">
    <w:name w:val="heading 1"/>
    <w:aliases w:val="heading 1"/>
    <w:basedOn w:val="a"/>
    <w:next w:val="Firstparagraph"/>
    <w:qFormat/>
    <w:rsid w:val="00E37AAD"/>
    <w:pPr>
      <w:keepNext/>
      <w:keepLines/>
      <w:numPr>
        <w:numId w:val="1"/>
      </w:numPr>
      <w:suppressAutoHyphens/>
      <w:spacing w:before="480"/>
      <w:ind w:firstLine="0"/>
      <w:jc w:val="left"/>
      <w:outlineLvl w:val="0"/>
    </w:pPr>
    <w:rPr>
      <w:caps/>
    </w:rPr>
  </w:style>
  <w:style w:type="paragraph" w:styleId="2">
    <w:name w:val="heading 2"/>
    <w:aliases w:val="heading 2"/>
    <w:basedOn w:val="a"/>
    <w:next w:val="Firstparagraph"/>
    <w:qFormat/>
    <w:rsid w:val="0080199E"/>
    <w:pPr>
      <w:keepNext/>
      <w:keepLines/>
      <w:numPr>
        <w:ilvl w:val="1"/>
        <w:numId w:val="1"/>
      </w:numPr>
      <w:suppressAutoHyphens/>
      <w:spacing w:before="360" w:after="120"/>
      <w:jc w:val="left"/>
      <w:outlineLvl w:val="1"/>
    </w:pPr>
    <w:rPr>
      <w:i/>
    </w:rPr>
  </w:style>
  <w:style w:type="paragraph" w:styleId="3">
    <w:name w:val="heading 3"/>
    <w:aliases w:val="heading 3"/>
    <w:basedOn w:val="a"/>
    <w:next w:val="Firstparagraph"/>
    <w:qFormat/>
    <w:rsid w:val="0080199E"/>
    <w:pPr>
      <w:keepNext/>
      <w:keepLines/>
      <w:numPr>
        <w:ilvl w:val="2"/>
        <w:numId w:val="1"/>
      </w:numPr>
      <w:spacing w:before="240"/>
      <w:jc w:val="left"/>
      <w:outlineLvl w:val="2"/>
    </w:pPr>
    <w:rPr>
      <w:i/>
    </w:rPr>
  </w:style>
  <w:style w:type="paragraph" w:styleId="4">
    <w:name w:val="heading 4"/>
    <w:aliases w:val="heading 4"/>
    <w:basedOn w:val="a"/>
    <w:next w:val="Firstparagraph"/>
    <w:qFormat/>
    <w:rsid w:val="0080199E"/>
    <w:pPr>
      <w:keepNext/>
      <w:numPr>
        <w:ilvl w:val="3"/>
        <w:numId w:val="1"/>
      </w:numPr>
      <w:spacing w:before="240"/>
      <w:outlineLvl w:val="3"/>
    </w:pPr>
  </w:style>
  <w:style w:type="paragraph" w:styleId="5">
    <w:name w:val="heading 5"/>
    <w:basedOn w:val="a"/>
    <w:next w:val="a"/>
    <w:qFormat/>
    <w:rsid w:val="0080199E"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80199E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qFormat/>
    <w:rsid w:val="0080199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0199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0199E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"/>
    <w:next w:val="a"/>
    <w:link w:val="FirstparagraphChar"/>
    <w:rsid w:val="0080199E"/>
    <w:pPr>
      <w:tabs>
        <w:tab w:val="left" w:pos="4706"/>
      </w:tabs>
      <w:ind w:firstLine="0"/>
    </w:pPr>
  </w:style>
  <w:style w:type="paragraph" w:customStyle="1" w:styleId="Papertitle">
    <w:name w:val="Paper title"/>
    <w:basedOn w:val="Firstparagraph"/>
    <w:next w:val="Firstparagraph"/>
    <w:rsid w:val="0080199E"/>
    <w:pPr>
      <w:suppressAutoHyphens/>
      <w:spacing w:after="360" w:line="360" w:lineRule="exact"/>
      <w:jc w:val="left"/>
    </w:pPr>
    <w:rPr>
      <w:sz w:val="32"/>
    </w:rPr>
  </w:style>
  <w:style w:type="paragraph" w:customStyle="1" w:styleId="kop1">
    <w:name w:val="kop 1"/>
    <w:aliases w:val="heading without number"/>
    <w:basedOn w:val="a"/>
    <w:next w:val="Firstparagraph"/>
    <w:rsid w:val="0080199E"/>
    <w:pPr>
      <w:keepNext/>
      <w:spacing w:before="480" w:after="240"/>
      <w:ind w:firstLine="0"/>
      <w:jc w:val="left"/>
    </w:pPr>
    <w:rPr>
      <w:caps/>
    </w:rPr>
  </w:style>
  <w:style w:type="paragraph" w:customStyle="1" w:styleId="Author">
    <w:name w:val="Author"/>
    <w:basedOn w:val="Firstparagraph"/>
    <w:next w:val="Affiliation"/>
    <w:rsid w:val="0080199E"/>
    <w:pPr>
      <w:suppressAutoHyphens/>
      <w:spacing w:line="280" w:lineRule="exact"/>
    </w:pPr>
    <w:rPr>
      <w:sz w:val="24"/>
    </w:rPr>
  </w:style>
  <w:style w:type="paragraph" w:customStyle="1" w:styleId="Affiliation">
    <w:name w:val="Affiliation"/>
    <w:basedOn w:val="Author"/>
    <w:next w:val="Author"/>
    <w:rsid w:val="0080199E"/>
    <w:pPr>
      <w:spacing w:after="120" w:line="220" w:lineRule="exact"/>
    </w:pPr>
    <w:rPr>
      <w:i/>
      <w:sz w:val="20"/>
    </w:rPr>
  </w:style>
  <w:style w:type="paragraph" w:customStyle="1" w:styleId="Abstract">
    <w:name w:val="Abstract"/>
    <w:basedOn w:val="a"/>
    <w:next w:val="Firstparagraph"/>
    <w:rsid w:val="0080199E"/>
    <w:pPr>
      <w:framePr w:w="9696" w:hSpace="142" w:wrap="notBeside" w:vAnchor="page" w:hAnchor="margin" w:y="4083" w:anchorLock="1"/>
      <w:spacing w:after="480"/>
      <w:ind w:firstLine="0"/>
    </w:pPr>
  </w:style>
  <w:style w:type="paragraph" w:styleId="a3">
    <w:name w:val="header"/>
    <w:basedOn w:val="a"/>
    <w:rsid w:val="0080199E"/>
    <w:pPr>
      <w:tabs>
        <w:tab w:val="center" w:pos="4536"/>
        <w:tab w:val="right" w:pos="9072"/>
      </w:tabs>
    </w:pPr>
  </w:style>
  <w:style w:type="paragraph" w:styleId="a4">
    <w:name w:val="Title"/>
    <w:basedOn w:val="a"/>
    <w:qFormat/>
    <w:rsid w:val="0080199E"/>
    <w:pPr>
      <w:suppressAutoHyphens/>
      <w:spacing w:after="360" w:line="360" w:lineRule="exact"/>
      <w:ind w:firstLine="0"/>
      <w:jc w:val="left"/>
    </w:pPr>
    <w:rPr>
      <w:sz w:val="32"/>
    </w:rPr>
  </w:style>
  <w:style w:type="paragraph" w:customStyle="1" w:styleId="Paragraphafterheading">
    <w:name w:val="Paragraph after heading"/>
    <w:basedOn w:val="a"/>
    <w:next w:val="a"/>
    <w:rsid w:val="00196D80"/>
    <w:pPr>
      <w:ind w:firstLine="0"/>
    </w:pPr>
  </w:style>
  <w:style w:type="paragraph" w:customStyle="1" w:styleId="Referencetext">
    <w:name w:val="Reference text"/>
    <w:basedOn w:val="Smallsize"/>
    <w:rsid w:val="0080199E"/>
    <w:pPr>
      <w:ind w:left="230" w:hanging="230"/>
    </w:pPr>
  </w:style>
  <w:style w:type="paragraph" w:customStyle="1" w:styleId="Smallsize">
    <w:name w:val="Small size"/>
    <w:basedOn w:val="a"/>
    <w:rsid w:val="0080199E"/>
    <w:pPr>
      <w:spacing w:line="220" w:lineRule="exact"/>
      <w:ind w:firstLine="0"/>
    </w:pPr>
    <w:rPr>
      <w:sz w:val="20"/>
    </w:rPr>
  </w:style>
  <w:style w:type="paragraph" w:customStyle="1" w:styleId="Figure">
    <w:name w:val="Figure"/>
    <w:basedOn w:val="Firstparagraph"/>
    <w:next w:val="Figurecaption"/>
    <w:rsid w:val="0080199E"/>
    <w:pPr>
      <w:spacing w:line="240" w:lineRule="auto"/>
    </w:pPr>
  </w:style>
  <w:style w:type="paragraph" w:customStyle="1" w:styleId="Figurecaption">
    <w:name w:val="Figure caption"/>
    <w:basedOn w:val="Smallsize"/>
    <w:next w:val="a"/>
    <w:rsid w:val="0080199E"/>
  </w:style>
  <w:style w:type="paragraph" w:customStyle="1" w:styleId="Formula">
    <w:name w:val="Formula"/>
    <w:basedOn w:val="Firstparagraph"/>
    <w:next w:val="Firstparagraph"/>
    <w:rsid w:val="0080199E"/>
    <w:pPr>
      <w:tabs>
        <w:tab w:val="clear" w:pos="4706"/>
        <w:tab w:val="right" w:pos="8505"/>
      </w:tabs>
      <w:spacing w:before="100" w:after="100" w:line="240" w:lineRule="auto"/>
      <w:ind w:left="851"/>
      <w:jc w:val="left"/>
    </w:pPr>
  </w:style>
  <w:style w:type="paragraph" w:customStyle="1" w:styleId="Headingitalic">
    <w:name w:val="Heading italic"/>
    <w:basedOn w:val="a"/>
    <w:rsid w:val="0080199E"/>
    <w:pPr>
      <w:keepNext/>
      <w:spacing w:before="200"/>
      <w:ind w:firstLine="0"/>
      <w:jc w:val="left"/>
    </w:pPr>
    <w:rPr>
      <w:i/>
    </w:rPr>
  </w:style>
  <w:style w:type="paragraph" w:customStyle="1" w:styleId="Tablecaption">
    <w:name w:val="Table caption"/>
    <w:basedOn w:val="Smallsize"/>
    <w:next w:val="Tablerule"/>
    <w:rsid w:val="0080199E"/>
  </w:style>
  <w:style w:type="paragraph" w:customStyle="1" w:styleId="Tablerule">
    <w:name w:val="Table rule"/>
    <w:basedOn w:val="Smallsize"/>
    <w:next w:val="Tabletext"/>
    <w:rsid w:val="0080199E"/>
    <w:pPr>
      <w:spacing w:after="60" w:line="40" w:lineRule="exact"/>
      <w:jc w:val="left"/>
    </w:pPr>
    <w:rPr>
      <w:sz w:val="16"/>
    </w:rPr>
  </w:style>
  <w:style w:type="paragraph" w:customStyle="1" w:styleId="Tabletext">
    <w:name w:val="Table text"/>
    <w:basedOn w:val="Smallsize"/>
    <w:rsid w:val="0080199E"/>
    <w:pPr>
      <w:jc w:val="left"/>
    </w:pPr>
  </w:style>
  <w:style w:type="paragraph" w:customStyle="1" w:styleId="formula0">
    <w:name w:val="formula"/>
    <w:basedOn w:val="a"/>
    <w:next w:val="a"/>
    <w:rsid w:val="0080199E"/>
    <w:pPr>
      <w:tabs>
        <w:tab w:val="right" w:pos="8505"/>
      </w:tabs>
      <w:spacing w:before="100" w:after="100" w:line="240" w:lineRule="auto"/>
      <w:ind w:left="851" w:firstLine="0"/>
      <w:jc w:val="left"/>
    </w:pPr>
  </w:style>
  <w:style w:type="paragraph" w:customStyle="1" w:styleId="Figurephoto">
    <w:name w:val="Figure/photo"/>
    <w:basedOn w:val="Abstract"/>
    <w:next w:val="Figurecaption"/>
    <w:rsid w:val="00196D80"/>
    <w:pPr>
      <w:framePr w:w="0" w:hSpace="0" w:wrap="auto" w:vAnchor="margin" w:hAnchor="text" w:yAlign="inline" w:anchorLock="0"/>
      <w:spacing w:after="0" w:line="240" w:lineRule="auto"/>
      <w:jc w:val="left"/>
    </w:pPr>
  </w:style>
  <w:style w:type="paragraph" w:styleId="a5">
    <w:name w:val="List Bullet"/>
    <w:aliases w:val="List numbering"/>
    <w:basedOn w:val="a"/>
    <w:rsid w:val="0080199E"/>
    <w:pPr>
      <w:ind w:left="230" w:hanging="230"/>
    </w:pPr>
  </w:style>
  <w:style w:type="paragraph" w:customStyle="1" w:styleId="References">
    <w:name w:val="References"/>
    <w:basedOn w:val="a"/>
    <w:rsid w:val="0080199E"/>
    <w:pPr>
      <w:spacing w:line="180" w:lineRule="exact"/>
      <w:ind w:left="227" w:hanging="227"/>
    </w:pPr>
    <w:rPr>
      <w:sz w:val="16"/>
    </w:rPr>
  </w:style>
  <w:style w:type="paragraph" w:styleId="a6">
    <w:name w:val="Body Text Indent"/>
    <w:basedOn w:val="a"/>
    <w:rsid w:val="00196D80"/>
    <w:pPr>
      <w:widowControl w:val="0"/>
      <w:spacing w:line="-240" w:lineRule="auto"/>
    </w:pPr>
    <w:rPr>
      <w:b/>
      <w:bCs/>
    </w:rPr>
  </w:style>
  <w:style w:type="character" w:customStyle="1" w:styleId="FirstparagraphChar">
    <w:name w:val="First paragraph Char"/>
    <w:link w:val="Firstparagraph"/>
    <w:rsid w:val="00495D8B"/>
    <w:rPr>
      <w:sz w:val="22"/>
      <w:lang w:val="en-US" w:eastAsia="en-US"/>
    </w:rPr>
  </w:style>
  <w:style w:type="character" w:customStyle="1" w:styleId="shorttext">
    <w:name w:val="short_text"/>
    <w:basedOn w:val="a0"/>
    <w:rsid w:val="004A3B73"/>
  </w:style>
  <w:style w:type="paragraph" w:styleId="a7">
    <w:name w:val="Balloon Text"/>
    <w:basedOn w:val="a"/>
    <w:link w:val="a8"/>
    <w:rsid w:val="00E95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rsid w:val="00E9578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210724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フッター (文字)"/>
    <w:basedOn w:val="a0"/>
    <w:link w:val="a9"/>
    <w:rsid w:val="00210724"/>
    <w:rPr>
      <w:sz w:val="22"/>
    </w:rPr>
  </w:style>
  <w:style w:type="table" w:styleId="ab">
    <w:name w:val="Table Grid"/>
    <w:basedOn w:val="a1"/>
    <w:uiPriority w:val="59"/>
    <w:rsid w:val="00406E97"/>
    <w:rPr>
      <w:rFonts w:asciiTheme="minorHAnsi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0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_6\SJABLOON\B1PROC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555ADDFF2DE45B71D02DCB0963AE6" ma:contentTypeVersion="15" ma:contentTypeDescription="Create a new document." ma:contentTypeScope="" ma:versionID="01f13e39394f23c4436adad21ef08196">
  <xsd:schema xmlns:xsd="http://www.w3.org/2001/XMLSchema" xmlns:xs="http://www.w3.org/2001/XMLSchema" xmlns:p="http://schemas.microsoft.com/office/2006/metadata/properties" xmlns:ns2="08c6e483-70cf-4b09-9e2e-bf0b76c8e658" xmlns:ns3="661d2bdf-d946-4b00-ab5a-ac77c00f8b30" targetNamespace="http://schemas.microsoft.com/office/2006/metadata/properties" ma:root="true" ma:fieldsID="fb6c766503a3b623a8f05989f3b21a3b" ns2:_="" ns3:_="">
    <xsd:import namespace="08c6e483-70cf-4b09-9e2e-bf0b76c8e658"/>
    <xsd:import namespace="661d2bdf-d946-4b00-ab5a-ac77c00f8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6e483-70cf-4b09-9e2e-bf0b76c8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c78a39-2e26-456b-8d83-71bd635e1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d2bdf-d946-4b00-ab5a-ac77c00f8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bb409-9b8f-48d7-8087-c4220c9e9adf}" ma:internalName="TaxCatchAll" ma:showField="CatchAllData" ma:web="661d2bdf-d946-4b00-ab5a-ac77c00f8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6e483-70cf-4b09-9e2e-bf0b76c8e658">
      <Terms xmlns="http://schemas.microsoft.com/office/infopath/2007/PartnerControls"/>
    </lcf76f155ced4ddcb4097134ff3c332f>
    <TaxCatchAll xmlns="661d2bdf-d946-4b00-ab5a-ac77c00f8b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872CE-8C06-46D4-8145-9F4810E6D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15526-0E26-482A-87E0-ED6D165B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6e483-70cf-4b09-9e2e-bf0b76c8e658"/>
    <ds:schemaRef ds:uri="661d2bdf-d946-4b00-ab5a-ac77c00f8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7CF91-0B0E-4F81-A7E7-089FE30A4DB3}">
  <ds:schemaRefs>
    <ds:schemaRef ds:uri="http://schemas.microsoft.com/office/2006/metadata/properties"/>
    <ds:schemaRef ds:uri="http://schemas.microsoft.com/office/infopath/2007/PartnerControls"/>
    <ds:schemaRef ds:uri="08c6e483-70cf-4b09-9e2e-bf0b76c8e658"/>
    <ds:schemaRef ds:uri="661d2bdf-d946-4b00-ab5a-ac77c00f8b30"/>
  </ds:schemaRefs>
</ds:datastoreItem>
</file>

<file path=customXml/itemProps4.xml><?xml version="1.0" encoding="utf-8"?>
<ds:datastoreItem xmlns:ds="http://schemas.openxmlformats.org/officeDocument/2006/customXml" ds:itemID="{7EB598AF-7AA2-4A60-A93B-D73F078D3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B1PROCA4.DOT</Template>
  <TotalTime>54</TotalTime>
  <Pages>1</Pages>
  <Words>46</Words>
  <Characters>234</Characters>
  <Application>Microsoft Office Word</Application>
  <DocSecurity>0</DocSecurity>
  <Lines>1</Lines>
  <Paragraphs>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Paper title</vt:lpstr>
      <vt:lpstr>Paper title</vt:lpstr>
      <vt:lpstr>Paper title</vt:lpstr>
      <vt:lpstr>Paper title</vt:lpstr>
    </vt:vector>
  </TitlesOfParts>
  <Company>Swets &amp; Zeitlinger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Pärnilla Thompson</dc:creator>
  <cp:lastModifiedBy>JCOLD</cp:lastModifiedBy>
  <cp:revision>2</cp:revision>
  <cp:lastPrinted>2023-06-08T02:37:00Z</cp:lastPrinted>
  <dcterms:created xsi:type="dcterms:W3CDTF">2023-06-28T03:58:00Z</dcterms:created>
  <dcterms:modified xsi:type="dcterms:W3CDTF">2023-06-28T03:58:00Z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0x010100EFF555ADDFF2DE45B71D02DCB0963AE6</vt:lpwstr>
  </property>
  <property fmtid="{D5CDD505-2E9C-101B-9397-08002B2CF9AE}" pid="3" name="MSIP_Label_c9559495-8c45-4333-a448-fe4ad50e7cd4_Enabled">
    <vt:lpwstr>true</vt:lpwstr>
  </property>
  <property fmtid="{D5CDD505-2E9C-101B-9397-08002B2CF9AE}" pid="4" name="MSIP_Label_c9559495-8c45-4333-a448-fe4ad50e7cd4_SetDate">
    <vt:lpwstr>2022-11-14T16:15:33Z</vt:lpwstr>
  </property>
  <property fmtid="{D5CDD505-2E9C-101B-9397-08002B2CF9AE}" pid="5" name="MSIP_Label_c9559495-8c45-4333-a448-fe4ad50e7cd4_Method">
    <vt:lpwstr>Privileged</vt:lpwstr>
  </property>
  <property fmtid="{D5CDD505-2E9C-101B-9397-08002B2CF9AE}" pid="6" name="MSIP_Label_c9559495-8c45-4333-a448-fe4ad50e7cd4_Name">
    <vt:lpwstr>c9559495-8c45-4333-a448-fe4ad50e7cd4</vt:lpwstr>
  </property>
  <property fmtid="{D5CDD505-2E9C-101B-9397-08002B2CF9AE}" pid="7" name="MSIP_Label_c9559495-8c45-4333-a448-fe4ad50e7cd4_SiteId">
    <vt:lpwstr>f8be18a6-f648-4a47-be73-86d6c5c6604d</vt:lpwstr>
  </property>
  <property fmtid="{D5CDD505-2E9C-101B-9397-08002B2CF9AE}" pid="8" name="MSIP_Label_c9559495-8c45-4333-a448-fe4ad50e7cd4_ActionId">
    <vt:lpwstr>58f5efba-9c87-4e3a-b417-c799cd90da81</vt:lpwstr>
  </property>
  <property fmtid="{D5CDD505-2E9C-101B-9397-08002B2CF9AE}" pid="9" name="MSIP_Label_c9559495-8c45-4333-a448-fe4ad50e7cd4_ContentBits">
    <vt:lpwstr>0</vt:lpwstr>
  </property>
</Properties>
</file>